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87" w:rsidRDefault="00030B87" w:rsidP="0063665F"/>
    <w:sectPr w:rsidR="00030B87" w:rsidSect="00FE0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922" w:bottom="1080" w:left="92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82" w:rsidRDefault="00587F82" w:rsidP="00FE0ABB">
      <w:pPr>
        <w:spacing w:line="240" w:lineRule="auto"/>
      </w:pPr>
      <w:r>
        <w:separator/>
      </w:r>
    </w:p>
  </w:endnote>
  <w:endnote w:type="continuationSeparator" w:id="0">
    <w:p w:rsidR="00587F82" w:rsidRDefault="00587F82" w:rsidP="00FE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89" w:rsidRDefault="00A11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89" w:rsidRDefault="00A117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89" w:rsidRDefault="00A11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82" w:rsidRDefault="00587F82" w:rsidP="00FE0ABB">
      <w:pPr>
        <w:spacing w:line="240" w:lineRule="auto"/>
      </w:pPr>
      <w:r>
        <w:separator/>
      </w:r>
    </w:p>
  </w:footnote>
  <w:footnote w:type="continuationSeparator" w:id="0">
    <w:p w:rsidR="00587F82" w:rsidRDefault="00587F82" w:rsidP="00FE0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89" w:rsidRDefault="00A11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89" w:rsidRDefault="00A11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ABB" w:rsidRDefault="00712437">
    <w:pPr>
      <w:pStyle w:val="Header"/>
    </w:pPr>
    <w:bookmarkStart w:id="0" w:name="_GoBack"/>
    <w:bookmarkEnd w:id="0"/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1FCB6" wp14:editId="672CF3C7">
              <wp:simplePos x="0" y="0"/>
              <wp:positionH relativeFrom="column">
                <wp:posOffset>4747260</wp:posOffset>
              </wp:positionH>
              <wp:positionV relativeFrom="paragraph">
                <wp:posOffset>86360</wp:posOffset>
              </wp:positionV>
              <wp:extent cx="1995805" cy="501015"/>
              <wp:effectExtent l="0" t="0" r="10795" b="6985"/>
              <wp:wrapTight wrapText="bothSides">
                <wp:wrapPolygon edited="0">
                  <wp:start x="0" y="0"/>
                  <wp:lineTo x="0" y="20806"/>
                  <wp:lineTo x="21442" y="20806"/>
                  <wp:lineTo x="21442" y="0"/>
                  <wp:lineTo x="0" y="0"/>
                </wp:wrapPolygon>
              </wp:wrapTight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80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6A7671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Campus Box </w:t>
                          </w:r>
                          <w:r w:rsidR="00A11789">
                            <w:rPr>
                              <w:rFonts w:cs="Arial"/>
                              <w:sz w:val="15"/>
                              <w:szCs w:val="15"/>
                            </w:rPr>
                            <w:t>8105</w:t>
                          </w:r>
                        </w:p>
                        <w:p w:rsidR="00FE0ABB" w:rsidRDefault="00A11789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2211 Hillsborough Street</w:t>
                          </w:r>
                        </w:p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Raleigh, NC 27695-</w:t>
                          </w:r>
                          <w:r w:rsidR="00A11789">
                            <w:rPr>
                              <w:rFonts w:cs="Arial"/>
                              <w:sz w:val="15"/>
                              <w:szCs w:val="15"/>
                            </w:rPr>
                            <w:t>8105</w:t>
                          </w:r>
                        </w:p>
                        <w:p w:rsidR="00FE0ABB" w:rsidRPr="00FF1CE0" w:rsidRDefault="00A11789" w:rsidP="00FE0ABB">
                          <w:pPr>
                            <w:spacing w:after="26" w:line="240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P: 919.515.3866</w:t>
                          </w:r>
                        </w:p>
                        <w:p w:rsidR="00FE0ABB" w:rsidRDefault="00FE0ABB" w:rsidP="00FE0ABB">
                          <w:pPr>
                            <w:spacing w:after="26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1FC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73.8pt;margin-top:6.8pt;width:157.1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oGxQIAAMgFAAAOAAAAZHJzL2Uyb0RvYy54bWysVN9vmzAQfp+0/8HyOwUyaBJUUtEgpklV&#10;W62d+uwYu0ED27OdhGza/76zgbTr9tJpL+Y4f3e+++7HxWXftWjPtGmkyHF8FmHEBJV1I55y/OWh&#10;ChYYGUtETVopWI6PzODL1ft3FweVsZncyrZmGoETYbKDyvHWWpWFoaFb1hFzJhUTcMml7oiFX/0U&#10;1pocwHvXhrMoOg8PUtdKS8qMAW05XOKV9885o/aWc8MsanMMsVl/an9u3BmuLkj2pInaNnQMg/xD&#10;FB1pBDx6clUSS9BON3+46hqqpZHcnlHZhZLzhjKfA2QTR6+yud8SxXwuQI5RJ5rM/3NLb/Z3GjV1&#10;jhOMBOmgRA+st+hK9ihx7ByUyQB0rwBme1BDlSe9AaVLuue6c19IB8E98Hw8ceucUWe0XKaLKMWI&#10;wl0KucapcxM+Wytt7EcmO+SEHGuonaeU7K+NHaATxD0mZNW0ra9fK35TgM9Bw3wDDNYkg0hAdEgX&#10;ky/Oj6ooZuflhzIoF8t5kGzYLFhUURJcFUkar+fzKi7nP4cmeTZap/NZMU+XwXmRxkESR4ugKKJZ&#10;UFZFVERJtV4mV94IApkeDR2PA19esseWuVBa8Zlx4N/T5hS+89m61WhPoGcJpUxYz7hPC9AOxSH1&#10;txiOeJ+8J+UtxgON08tS2JNx1wipfZFehV1/nULmAx4q/SJvJ9p+04/9tZH1EdpLy2E8jaJVAz1w&#10;TYy9IxrmEToKdoy9hYO38pBjOUoYbaX+/je9w8OYwC1GB5jvHJtvO6IZRu0nAQPklsEk6EnYTILY&#10;dWsJ9MewvRT1Ihho204i17J7hNVTuFfgiggKb+XYTuLaDlsGVhdlReFBMPKK2Gtxr6hz7arhOvqh&#10;fyRajW1voWNu5DT5JHvV/QPWWQpZ7KzkjR8NR+jA4kg0rAs/XONqc/vo5b9HPS/g1S8AAAD//wMA&#10;UEsDBBQABgAIAAAAIQATniqw4AAAAAoBAAAPAAAAZHJzL2Rvd25yZXYueG1sTI/BTsMwDIbvSLxD&#10;ZCRuLNmAbu2aThOCExKiKweOaeO10RqnNNlW3p7sNE6W9X/6/TnfTLZnJxy9cSRhPhPAkBqnDbUS&#10;vqq3hxUwHxRp1TtCCb/oYVPc3uQq0+5MJZ52oWWxhHymJHQhDBnnvunQKj9zA1LM9m60KsR1bLke&#10;1TmW254vhEi4VYbihU4N+NJhc9gdrYTtN5Wv5uej/iz3pamqVNB7cpDy/m7aroEFnMIVhot+VIci&#10;OtXuSNqzXsLyaZlENAaPcV4AkcxTYLWEdPEMvMj5/xeKPwAAAP//AwBQSwECLQAUAAYACAAAACEA&#10;toM4kv4AAADhAQAAEwAAAAAAAAAAAAAAAAAAAAAAW0NvbnRlbnRfVHlwZXNdLnhtbFBLAQItABQA&#10;BgAIAAAAIQA4/SH/1gAAAJQBAAALAAAAAAAAAAAAAAAAAC8BAABfcmVscy8ucmVsc1BLAQItABQA&#10;BgAIAAAAIQAUE8oGxQIAAMgFAAAOAAAAAAAAAAAAAAAAAC4CAABkcnMvZTJvRG9jLnhtbFBLAQIt&#10;ABQABgAIAAAAIQATniqw4AAAAAoBAAAPAAAAAAAAAAAAAAAAAB8FAABkcnMvZG93bnJldi54bWxQ&#10;SwUGAAAAAAQABADzAAAALAYAAAAA&#10;" filled="f" stroked="f">
              <v:textbox inset="0,0,0,0">
                <w:txbxContent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 w:rsidRPr="006A7671">
                      <w:rPr>
                        <w:rFonts w:cs="Arial"/>
                        <w:sz w:val="15"/>
                        <w:szCs w:val="15"/>
                      </w:rPr>
                      <w:t xml:space="preserve">Campus Box </w:t>
                    </w:r>
                    <w:r w:rsidR="00A11789">
                      <w:rPr>
                        <w:rFonts w:cs="Arial"/>
                        <w:sz w:val="15"/>
                        <w:szCs w:val="15"/>
                      </w:rPr>
                      <w:t>8105</w:t>
                    </w:r>
                  </w:p>
                  <w:p w:rsidR="00FE0ABB" w:rsidRDefault="00A11789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2211 Hillsborough Street</w:t>
                    </w:r>
                  </w:p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Raleigh, NC 27695-</w:t>
                    </w:r>
                    <w:r w:rsidR="00A11789">
                      <w:rPr>
                        <w:rFonts w:cs="Arial"/>
                        <w:sz w:val="15"/>
                        <w:szCs w:val="15"/>
                      </w:rPr>
                      <w:t>8105</w:t>
                    </w:r>
                  </w:p>
                  <w:p w:rsidR="00FE0ABB" w:rsidRPr="00FF1CE0" w:rsidRDefault="00A11789" w:rsidP="00FE0ABB">
                    <w:pPr>
                      <w:spacing w:after="26" w:line="240" w:lineRule="auto"/>
                      <w:rPr>
                        <w:rFonts w:cs="Arial"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sz w:val="15"/>
                        <w:szCs w:val="15"/>
                      </w:rPr>
                      <w:t>P: 919.515.3866</w:t>
                    </w:r>
                  </w:p>
                  <w:p w:rsidR="00FE0ABB" w:rsidRDefault="00FE0ABB" w:rsidP="00FE0ABB">
                    <w:pPr>
                      <w:spacing w:after="26" w:line="240" w:lineRule="auto"/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FE0ABB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52C5CB" wp14:editId="06CB1BFE">
              <wp:simplePos x="0" y="0"/>
              <wp:positionH relativeFrom="column">
                <wp:posOffset>1945005</wp:posOffset>
              </wp:positionH>
              <wp:positionV relativeFrom="paragraph">
                <wp:posOffset>85725</wp:posOffset>
              </wp:positionV>
              <wp:extent cx="2512695" cy="497205"/>
              <wp:effectExtent l="0" t="0" r="1905" b="1079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95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ABB" w:rsidRDefault="00A11789" w:rsidP="00FE0ABB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Humanities and Social Sciences</w:t>
                          </w:r>
                        </w:p>
                        <w:p w:rsidR="00FE0ABB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3B83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Department </w:t>
                          </w:r>
                          <w:r w:rsidR="00A11789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of English</w:t>
                          </w:r>
                          <w:r w:rsidRPr="00143B83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FE0ABB" w:rsidRPr="00FF1CE0" w:rsidRDefault="00FE0ABB" w:rsidP="00FE0ABB">
                          <w:pPr>
                            <w:spacing w:after="26" w:line="240" w:lineRule="auto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:rsidR="00FE0ABB" w:rsidRPr="00143B83" w:rsidRDefault="00A11789" w:rsidP="00A11789">
                          <w:pPr>
                            <w:spacing w:after="26" w:line="240" w:lineRule="auto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A11789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http://english.chass.ncsu.edu/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52C5CB" id="Text Box 2" o:spid="_x0000_s1027" type="#_x0000_t202" style="position:absolute;margin-left:153.15pt;margin-top:6.75pt;width:197.85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2JowIAAJoFAAAOAAAAZHJzL2Uyb0RvYy54bWysVE1v2zAMvQ/YfxB0T+0YSdsYdQo3RYYB&#10;RVesHXpWZKkxJouapMTOhv33UbKddt0uHXaRaeqRIh8/Li67RpG9sK4GXdDpSUqJ0ByqWj8V9MvD&#10;enJOifNMV0yBFgU9CEcvl+/fXbQmFxlsQVXCEnSiXd6agm69N3mSOL4VDXMnYITGSwm2YR5/7VNS&#10;Wdai90YlWZqeJi3YyljgwjnUXveXdBn9Sym4/ySlE56ogmJsPp42nptwJssLlj9ZZrY1H8Jg/xBF&#10;w2qNjx5dXTPPyM7Wf7hqam7BgfQnHJoEpKy5iDlgNtP0VTb3W2ZEzAXJceZIk/t/bvnt/s6Suipo&#10;RolmDZboQXSeXEFHssBOa1yOoHuDMN+hGqs86h0qQ9KdtE34YjoE75Hnw5Hb4IyjMptPs9PFnBKO&#10;d7PFWZbOg5vk2dpY5z8IaEgQCmqxdpFStr9xvoeOkPCYhnWtVKyf0r8p0GevEbEBemuWYyQoBmSI&#10;KRbnx2p+lpVn88XktJxPJ7Npej4pyzSbXK/LtExn69VidvVziHO0TwIlfepR8gclglelPwuJVEYG&#10;giI2sVgpS/YM249xLrSP5MUIER1QErN4i+GAj3nE/N5i3DMyvgzaH42bWoONfL8Ku/o6hix7PBbt&#10;Rd5B9N2miz107IwNVAdsGAv9wDnD1zVW9YY5f8csThj2CG4N/wkPqaAtKAwSJVuw3/+mD3hsfLyl&#10;pMWJLaj7tmNWUKI+ahyJMN6jYEdhMwp616wAqzDFfWR4FNHAejWK0kLziMukDK/gFdMc3yqoH8WV&#10;7/cGLiMuyjKCcIgN8zf63vDgOhQl9OhD98isGRrZY+PcwjjLLH/Vzz02WGoodx5kHZs98NqzOPCN&#10;CyCOy7CswoZ5+R9Rzyt1+QsAAP//AwBQSwMEFAAGAAgAAAAhAF4A0pjeAAAACQEAAA8AAABkcnMv&#10;ZG93bnJldi54bWxMj8FOwzAQRO9I/IO1SNyo3UaENsSpKgQnJEQaDhydeJtEjdchdtvw9ywnOK7m&#10;afZNvp3dIM44hd6ThuVCgUBqvO2p1fBRvdytQYRoyJrBE2r4xgDb4voqN5n1FyrxvI+t4BIKmdHQ&#10;xThmUoamQ2fCwo9InB385Ezkc2qlncyFy90gV0ql0pme+ENnRnzqsDnuT07D7pPK5/7rrX4vD2Vf&#10;VRtFr+lR69ubefcIIuIc/2D41Wd1KNip9ieyQQwaEpUmjHKQ3INg4EGteFytYbNcgyxy+X9B8QMA&#10;AP//AwBQSwECLQAUAAYACAAAACEAtoM4kv4AAADhAQAAEwAAAAAAAAAAAAAAAAAAAAAAW0NvbnRl&#10;bnRfVHlwZXNdLnhtbFBLAQItABQABgAIAAAAIQA4/SH/1gAAAJQBAAALAAAAAAAAAAAAAAAAAC8B&#10;AABfcmVscy8ucmVsc1BLAQItABQABgAIAAAAIQANXM2JowIAAJoFAAAOAAAAAAAAAAAAAAAAAC4C&#10;AABkcnMvZTJvRG9jLnhtbFBLAQItABQABgAIAAAAIQBeANKY3gAAAAkBAAAPAAAAAAAAAAAAAAAA&#10;AP0EAABkcnMvZG93bnJldi54bWxQSwUGAAAAAAQABADzAAAACAYAAAAA&#10;" filled="f" stroked="f">
              <v:textbox inset="0,0,0,0">
                <w:txbxContent>
                  <w:p w:rsidR="00FE0ABB" w:rsidRDefault="00A11789" w:rsidP="00FE0ABB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Humanities and Social Sciences</w:t>
                    </w:r>
                  </w:p>
                  <w:p w:rsidR="00FE0ABB" w:rsidRDefault="00FE0ABB" w:rsidP="00FE0ABB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3B83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Department </w:t>
                    </w:r>
                    <w:r w:rsidR="00A11789">
                      <w:rPr>
                        <w:rFonts w:cs="Arial"/>
                        <w:bCs/>
                        <w:sz w:val="15"/>
                        <w:szCs w:val="15"/>
                      </w:rPr>
                      <w:t>of English</w:t>
                    </w:r>
                    <w:r w:rsidRPr="00143B83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 </w:t>
                    </w:r>
                  </w:p>
                  <w:p w:rsidR="00FE0ABB" w:rsidRPr="00FF1CE0" w:rsidRDefault="00FE0ABB" w:rsidP="00FE0ABB">
                    <w:pPr>
                      <w:spacing w:after="26" w:line="240" w:lineRule="auto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</w:p>
                  <w:p w:rsidR="00FE0ABB" w:rsidRPr="00143B83" w:rsidRDefault="00A11789" w:rsidP="00A11789">
                    <w:pPr>
                      <w:spacing w:after="26" w:line="240" w:lineRule="auto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A11789">
                      <w:rPr>
                        <w:rFonts w:cs="Arial"/>
                        <w:bCs/>
                        <w:sz w:val="15"/>
                        <w:szCs w:val="15"/>
                      </w:rPr>
                      <w:t>http://english.chass.ncsu.edu/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0ABB" w:rsidRPr="00FE0ABB">
      <w:rPr>
        <w:noProof/>
        <w:lang w:eastAsia="en-US"/>
      </w:rPr>
      <w:drawing>
        <wp:anchor distT="0" distB="685800" distL="914400" distR="7315200" simplePos="0" relativeHeight="251659264" behindDoc="0" locked="0" layoutInCell="1" allowOverlap="1" wp14:anchorId="4EF08EC5" wp14:editId="7390AD20">
          <wp:simplePos x="0" y="0"/>
          <wp:positionH relativeFrom="column">
            <wp:posOffset>-115570</wp:posOffset>
          </wp:positionH>
          <wp:positionV relativeFrom="paragraph">
            <wp:posOffset>5715</wp:posOffset>
          </wp:positionV>
          <wp:extent cx="1139190" cy="548640"/>
          <wp:effectExtent l="0" t="0" r="3810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tate-brick-2x2-red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5486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9"/>
    <w:rsid w:val="00016A91"/>
    <w:rsid w:val="00030B87"/>
    <w:rsid w:val="002B17D1"/>
    <w:rsid w:val="003D7AF4"/>
    <w:rsid w:val="0043552C"/>
    <w:rsid w:val="005713C1"/>
    <w:rsid w:val="00587F82"/>
    <w:rsid w:val="0063665F"/>
    <w:rsid w:val="00712437"/>
    <w:rsid w:val="007231C5"/>
    <w:rsid w:val="008C663E"/>
    <w:rsid w:val="00A11789"/>
    <w:rsid w:val="00D953A6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C143448D-43AD-4F71-BE7F-18E8C1DA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C State Stationary"/>
    <w:qFormat/>
    <w:rsid w:val="00FE0ABB"/>
    <w:pPr>
      <w:spacing w:line="304" w:lineRule="exact"/>
    </w:pPr>
    <w:rPr>
      <w:rFonts w:ascii="Arial" w:eastAsia="MS Mincho" w:hAnsi="Arial" w:cs="Times New Roman"/>
      <w:sz w:val="19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BB"/>
    <w:rPr>
      <w:rFonts w:ascii="Arial" w:eastAsia="MS Mincho" w:hAnsi="Arial" w:cs="Times New Roman"/>
      <w:sz w:val="19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E0AB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BB"/>
    <w:rPr>
      <w:rFonts w:ascii="Arial" w:eastAsia="MS Mincho" w:hAnsi="Arial" w:cs="Times New Roman"/>
      <w:sz w:val="19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melte\Desktop\ncstate-letterhead-2colum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458E8F-FE0A-42C4-994A-AB60C497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ncstate-letterhead-2column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Smelter</dc:creator>
  <cp:keywords/>
  <dc:description/>
  <cp:lastModifiedBy>Cara Smelter</cp:lastModifiedBy>
  <cp:revision>1</cp:revision>
  <cp:lastPrinted>2015-02-02T14:54:00Z</cp:lastPrinted>
  <dcterms:created xsi:type="dcterms:W3CDTF">2015-08-27T13:50:00Z</dcterms:created>
  <dcterms:modified xsi:type="dcterms:W3CDTF">2015-08-27T13:51:00Z</dcterms:modified>
</cp:coreProperties>
</file>